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6" w:rsidRPr="00F80FDB" w:rsidRDefault="001C225A" w:rsidP="0007489A">
      <w:pPr>
        <w:framePr w:w="1274" w:wrap="notBeside" w:vAnchor="page" w:hAnchor="page" w:x="10153" w:y="877" w:anchorLock="1"/>
        <w:jc w:val="right"/>
        <w:rPr>
          <w:rFonts w:ascii="Arial" w:hAnsi="Arial" w:cs="Arial"/>
          <w:sz w:val="14"/>
          <w:szCs w:val="24"/>
        </w:rPr>
      </w:pPr>
      <w:r w:rsidRPr="00F80FDB">
        <w:rPr>
          <w:rFonts w:ascii="Arial" w:hAnsi="Arial" w:cs="Arial"/>
          <w:sz w:val="14"/>
          <w:szCs w:val="24"/>
        </w:rPr>
        <w:t xml:space="preserve">Revision </w:t>
      </w:r>
      <w:r w:rsidR="008B18AB">
        <w:rPr>
          <w:rFonts w:ascii="Arial" w:hAnsi="Arial" w:cs="Arial"/>
          <w:sz w:val="14"/>
          <w:szCs w:val="24"/>
        </w:rPr>
        <w:t>November 2017</w:t>
      </w:r>
    </w:p>
    <w:p w:rsidR="00F968E7" w:rsidRDefault="00F80FDB" w:rsidP="00F968E7">
      <w:pPr>
        <w:pStyle w:val="Heading1"/>
        <w:numPr>
          <w:ilvl w:val="0"/>
          <w:numId w:val="0"/>
        </w:numPr>
        <w:spacing w:after="60"/>
        <w:ind w:left="540"/>
      </w:pPr>
      <w:bookmarkStart w:id="0" w:name="_Toc217103226"/>
      <w:bookmarkStart w:id="1" w:name="_Toc224961406"/>
      <w:r>
        <w:t>S1000D</w:t>
      </w:r>
      <w:r w:rsidR="0007489A">
        <w:t xml:space="preserve"> Tools Repository</w:t>
      </w:r>
      <w:r>
        <w:t xml:space="preserve"> </w:t>
      </w:r>
      <w:r w:rsidR="008B18AB">
        <w:t>Change Request</w:t>
      </w:r>
      <w:r w:rsidR="0007489A">
        <w:t xml:space="preserve"> </w:t>
      </w:r>
      <w:r w:rsidR="00F968E7">
        <w:t>Form</w:t>
      </w:r>
      <w:bookmarkEnd w:id="0"/>
      <w:bookmarkEnd w:id="1"/>
    </w:p>
    <w:p w:rsidR="00F129B0" w:rsidRDefault="00F129B0" w:rsidP="00F129B0">
      <w:pPr>
        <w:pStyle w:val="CommentText"/>
        <w:pBdr>
          <w:bottom w:val="single" w:sz="12" w:space="1" w:color="auto"/>
        </w:pBdr>
        <w:ind w:firstLine="0"/>
      </w:pPr>
    </w:p>
    <w:p w:rsidR="008B18AB" w:rsidRPr="0007489A" w:rsidRDefault="00F129B0" w:rsidP="008B18AB">
      <w:pPr>
        <w:ind w:firstLine="0"/>
        <w:rPr>
          <w:i/>
        </w:rPr>
      </w:pPr>
      <w:r w:rsidRPr="0007489A">
        <w:rPr>
          <w:i/>
        </w:rPr>
        <w:t xml:space="preserve">This </w:t>
      </w:r>
      <w:r w:rsidR="00F968E7" w:rsidRPr="0007489A">
        <w:rPr>
          <w:i/>
        </w:rPr>
        <w:t xml:space="preserve">Change </w:t>
      </w:r>
      <w:r w:rsidR="008B18AB" w:rsidRPr="0007489A">
        <w:rPr>
          <w:i/>
        </w:rPr>
        <w:t>Request</w:t>
      </w:r>
      <w:r w:rsidR="0007489A" w:rsidRPr="0007489A">
        <w:rPr>
          <w:i/>
        </w:rPr>
        <w:t xml:space="preserve"> Form</w:t>
      </w:r>
      <w:r w:rsidR="008B18AB" w:rsidRPr="0007489A">
        <w:rPr>
          <w:i/>
        </w:rPr>
        <w:t xml:space="preserve"> </w:t>
      </w:r>
      <w:r w:rsidR="00F968E7" w:rsidRPr="0007489A">
        <w:rPr>
          <w:i/>
        </w:rPr>
        <w:t xml:space="preserve">should </w:t>
      </w:r>
      <w:r w:rsidR="0007489A" w:rsidRPr="0007489A">
        <w:rPr>
          <w:i/>
        </w:rPr>
        <w:t>be filled out and emailed to</w:t>
      </w:r>
      <w:r w:rsidR="00F968E7" w:rsidRPr="0007489A">
        <w:rPr>
          <w:i/>
        </w:rPr>
        <w:t xml:space="preserve"> </w:t>
      </w:r>
      <w:hyperlink r:id="rId8" w:history="1">
        <w:r w:rsidR="0007489A" w:rsidRPr="0007489A">
          <w:rPr>
            <w:rStyle w:val="Hyperlink"/>
            <w:i/>
          </w:rPr>
          <w:t>nswccd.code20web@navy.mil</w:t>
        </w:r>
      </w:hyperlink>
      <w:r w:rsidR="0007489A" w:rsidRPr="0007489A">
        <w:rPr>
          <w:i/>
        </w:rPr>
        <w:t xml:space="preserve">.  </w:t>
      </w:r>
      <w:r w:rsidR="00F968E7" w:rsidRPr="0007489A">
        <w:rPr>
          <w:i/>
        </w:rPr>
        <w:t xml:space="preserve"> </w:t>
      </w:r>
      <w:r w:rsidR="0007489A" w:rsidRPr="0007489A">
        <w:rPr>
          <w:i/>
        </w:rPr>
        <w:t>Please fill out</w:t>
      </w:r>
      <w:r w:rsidR="008B18AB" w:rsidRPr="0007489A">
        <w:rPr>
          <w:i/>
        </w:rPr>
        <w:t xml:space="preserve"> a </w:t>
      </w:r>
      <w:r w:rsidR="0007489A" w:rsidRPr="0007489A">
        <w:rPr>
          <w:i/>
        </w:rPr>
        <w:t>new Change Request Form</w:t>
      </w:r>
      <w:r w:rsidR="00F968E7" w:rsidRPr="0007489A">
        <w:rPr>
          <w:i/>
        </w:rPr>
        <w:t xml:space="preserve"> for each change you </w:t>
      </w:r>
      <w:r w:rsidR="0007489A" w:rsidRPr="0007489A">
        <w:rPr>
          <w:i/>
        </w:rPr>
        <w:t>would like to submit.</w:t>
      </w:r>
    </w:p>
    <w:p w:rsidR="008B18AB" w:rsidRDefault="0007489A" w:rsidP="008B18AB">
      <w:pPr>
        <w:ind w:firstLine="0"/>
      </w:pPr>
      <w:r>
        <w:rPr>
          <w:b/>
        </w:rPr>
        <w:t xml:space="preserve">Area </w:t>
      </w:r>
      <w:r w:rsidR="008B18AB" w:rsidRPr="00055B41">
        <w:rPr>
          <w:b/>
        </w:rPr>
        <w:t>to change:</w:t>
      </w:r>
      <w:r w:rsidR="008B18AB">
        <w:rPr>
          <w:b/>
        </w:rPr>
        <w:t xml:space="preserve"> </w:t>
      </w:r>
      <w:r w:rsidR="008B18AB">
        <w:br/>
      </w:r>
      <w:r w:rsidR="008B18AB">
        <w:sym w:font="Wingdings" w:char="F078"/>
      </w:r>
      <w:r w:rsidR="008B18AB">
        <w:t xml:space="preserve"> (Pick One)</w:t>
      </w:r>
      <w:r>
        <w:br/>
      </w:r>
      <w:r w:rsidR="00D3784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784B">
        <w:instrText xml:space="preserve"> FORMCHECKBOX </w:instrText>
      </w:r>
      <w:r w:rsidR="00923AF2">
        <w:fldChar w:fldCharType="separate"/>
      </w:r>
      <w:r w:rsidR="00D3784B">
        <w:fldChar w:fldCharType="end"/>
      </w:r>
      <w:r w:rsidR="00D3784B">
        <w:t xml:space="preserve"> Website Page</w:t>
      </w:r>
      <w:r>
        <w:br/>
      </w:r>
      <w:r w:rsidR="00D3784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784B">
        <w:instrText xml:space="preserve"> FORMCHECKBOX </w:instrText>
      </w:r>
      <w:r w:rsidR="00923AF2">
        <w:fldChar w:fldCharType="separate"/>
      </w:r>
      <w:r w:rsidR="00D3784B">
        <w:fldChar w:fldCharType="end"/>
      </w:r>
      <w:r w:rsidR="00D3784B">
        <w:t xml:space="preserve"> Website Document</w:t>
      </w:r>
      <w:r>
        <w:br/>
      </w:r>
      <w:r w:rsidR="00D3784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784B">
        <w:instrText xml:space="preserve"> FORMCHECKBOX </w:instrText>
      </w:r>
      <w:r w:rsidR="00923AF2">
        <w:fldChar w:fldCharType="separate"/>
      </w:r>
      <w:r w:rsidR="00D3784B">
        <w:fldChar w:fldCharType="end"/>
      </w:r>
      <w:r w:rsidR="00D3784B">
        <w:t xml:space="preserve"> Website Link to External Site</w:t>
      </w:r>
    </w:p>
    <w:p w:rsidR="0007489A" w:rsidRDefault="008B18AB" w:rsidP="0007489A">
      <w:pPr>
        <w:ind w:firstLine="0"/>
      </w:pPr>
      <w:r w:rsidRPr="00055B41">
        <w:rPr>
          <w:b/>
        </w:rPr>
        <w:t>Type of request:</w:t>
      </w:r>
      <w:r>
        <w:br/>
      </w:r>
      <w:r>
        <w:sym w:font="Wingdings" w:char="F078"/>
      </w:r>
      <w:r>
        <w:t xml:space="preserve"> (Pick One)</w:t>
      </w:r>
      <w:r>
        <w:br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AF2">
        <w:fldChar w:fldCharType="separate"/>
      </w:r>
      <w:r>
        <w:fldChar w:fldCharType="end"/>
      </w:r>
      <w:r>
        <w:t xml:space="preserve"> Change Request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AF2">
        <w:fldChar w:fldCharType="separate"/>
      </w:r>
      <w:r>
        <w:fldChar w:fldCharType="end"/>
      </w:r>
      <w:r>
        <w:t xml:space="preserve"> Deletion or Rescission Request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3AF2">
        <w:fldChar w:fldCharType="separate"/>
      </w:r>
      <w:r>
        <w:fldChar w:fldCharType="end"/>
      </w:r>
      <w:r>
        <w:t xml:space="preserve"> Add Request</w:t>
      </w:r>
      <w:r>
        <w:br/>
      </w:r>
    </w:p>
    <w:p w:rsidR="00F968E7" w:rsidRDefault="00F968E7" w:rsidP="0007489A">
      <w:pPr>
        <w:ind w:firstLine="0"/>
      </w:pPr>
      <w:r>
        <w:rPr>
          <w:b/>
        </w:rPr>
        <w:t>Change you think is necessary</w:t>
      </w:r>
      <w:r w:rsidR="00252E03">
        <w:rPr>
          <w:b/>
        </w:rPr>
        <w:t>:</w:t>
      </w: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F968E7" w:rsidTr="00CC53CC">
        <w:tc>
          <w:tcPr>
            <w:tcW w:w="9949" w:type="dxa"/>
          </w:tcPr>
          <w:p w:rsidR="00F968E7" w:rsidRDefault="00F968E7" w:rsidP="00CC53CC">
            <w:pPr>
              <w:spacing w:after="60"/>
            </w:pPr>
          </w:p>
          <w:p w:rsidR="00464596" w:rsidRDefault="00464596" w:rsidP="00CC53CC">
            <w:pPr>
              <w:spacing w:after="60"/>
            </w:pPr>
          </w:p>
          <w:p w:rsidR="00464596" w:rsidRDefault="00464596" w:rsidP="00CC53CC">
            <w:pPr>
              <w:spacing w:after="60"/>
            </w:pPr>
          </w:p>
          <w:p w:rsidR="00464596" w:rsidRDefault="00464596" w:rsidP="00CC53CC">
            <w:pPr>
              <w:spacing w:after="60"/>
            </w:pPr>
          </w:p>
          <w:p w:rsidR="00F968E7" w:rsidRDefault="00F968E7" w:rsidP="00CC53CC">
            <w:pPr>
              <w:spacing w:after="60"/>
            </w:pPr>
          </w:p>
        </w:tc>
      </w:tr>
    </w:tbl>
    <w:p w:rsidR="00F968E7" w:rsidRDefault="00F968E7" w:rsidP="0007489A">
      <w:pPr>
        <w:pBdr>
          <w:bottom w:val="single" w:sz="6" w:space="0" w:color="auto"/>
        </w:pBdr>
      </w:pPr>
    </w:p>
    <w:p w:rsidR="00F968E7" w:rsidRDefault="00F968E7" w:rsidP="0058477D">
      <w:pPr>
        <w:spacing w:before="120"/>
        <w:ind w:firstLine="0"/>
      </w:pPr>
      <w:r>
        <w:rPr>
          <w:b/>
        </w:rPr>
        <w:t>Reason for your change</w:t>
      </w:r>
      <w:r w:rsidR="00252E03">
        <w:rPr>
          <w:b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F968E7" w:rsidTr="00CC53CC">
        <w:tc>
          <w:tcPr>
            <w:tcW w:w="9949" w:type="dxa"/>
          </w:tcPr>
          <w:p w:rsidR="00F968E7" w:rsidRDefault="00F968E7" w:rsidP="00CC53CC">
            <w:pPr>
              <w:spacing w:after="60"/>
            </w:pPr>
          </w:p>
          <w:p w:rsidR="00464596" w:rsidRDefault="00464596" w:rsidP="00CC53CC">
            <w:pPr>
              <w:spacing w:after="60"/>
            </w:pPr>
          </w:p>
          <w:p w:rsidR="00464596" w:rsidRDefault="00464596" w:rsidP="00CC53CC">
            <w:pPr>
              <w:spacing w:after="60"/>
            </w:pPr>
          </w:p>
          <w:p w:rsidR="009578E8" w:rsidRDefault="009578E8" w:rsidP="00CC53CC">
            <w:pPr>
              <w:spacing w:after="60"/>
            </w:pPr>
          </w:p>
          <w:p w:rsidR="00F968E7" w:rsidRDefault="00F968E7" w:rsidP="00CC53CC">
            <w:pPr>
              <w:spacing w:after="60"/>
            </w:pPr>
          </w:p>
        </w:tc>
      </w:tr>
    </w:tbl>
    <w:p w:rsidR="009578E8" w:rsidRDefault="009578E8" w:rsidP="0007489A">
      <w:pPr>
        <w:pBdr>
          <w:bottom w:val="single" w:sz="6" w:space="1" w:color="auto"/>
        </w:pBdr>
        <w:ind w:firstLine="0"/>
      </w:pPr>
    </w:p>
    <w:tbl>
      <w:tblPr>
        <w:tblW w:w="10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9578E8" w:rsidTr="009578E8">
        <w:trPr>
          <w:trHeight w:val="568"/>
        </w:trPr>
        <w:tc>
          <w:tcPr>
            <w:tcW w:w="10870" w:type="dxa"/>
          </w:tcPr>
          <w:p w:rsidR="009578E8" w:rsidRDefault="009578E8" w:rsidP="004F2DFB">
            <w:pPr>
              <w:spacing w:before="120"/>
              <w:ind w:firstLine="0"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 xml:space="preserve">Originator of </w:t>
            </w:r>
            <w:r>
              <w:rPr>
                <w:b/>
              </w:rPr>
              <w:t>Change Request:</w:t>
            </w:r>
            <w:r>
              <w:rPr>
                <w:b/>
              </w:rPr>
              <w:t xml:space="preserve"> </w:t>
            </w:r>
          </w:p>
        </w:tc>
      </w:tr>
      <w:tr w:rsidR="009578E8" w:rsidTr="009578E8">
        <w:trPr>
          <w:trHeight w:val="1990"/>
        </w:trPr>
        <w:tc>
          <w:tcPr>
            <w:tcW w:w="10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8E8" w:rsidRDefault="009578E8" w:rsidP="009578E8">
            <w:pPr>
              <w:ind w:firstLine="0"/>
            </w:pPr>
            <w:r>
              <w:t xml:space="preserve">         </w:t>
            </w:r>
            <w:r>
              <w:t>Name:</w:t>
            </w:r>
          </w:p>
          <w:p w:rsidR="009578E8" w:rsidRDefault="009578E8" w:rsidP="00E05947">
            <w:r>
              <w:t>Organization:</w:t>
            </w:r>
          </w:p>
          <w:p w:rsidR="009578E8" w:rsidRDefault="009578E8" w:rsidP="00E05947">
            <w:r>
              <w:t>Phone:</w:t>
            </w:r>
          </w:p>
          <w:p w:rsidR="009578E8" w:rsidRDefault="009578E8" w:rsidP="00E05947">
            <w:r>
              <w:t>Fax:</w:t>
            </w:r>
          </w:p>
          <w:p w:rsidR="009578E8" w:rsidRDefault="009578E8" w:rsidP="00E05947">
            <w:r>
              <w:t>E</w:t>
            </w:r>
            <w:r>
              <w:t>-mail:</w:t>
            </w:r>
          </w:p>
          <w:p w:rsidR="009578E8" w:rsidRDefault="009578E8" w:rsidP="00E05947">
            <w:r>
              <w:t>Date:</w:t>
            </w:r>
          </w:p>
        </w:tc>
      </w:tr>
    </w:tbl>
    <w:p w:rsidR="00464596" w:rsidRPr="009578E8" w:rsidRDefault="00464596" w:rsidP="009578E8"/>
    <w:sectPr w:rsidR="00464596" w:rsidRPr="009578E8" w:rsidSect="00F80FDB">
      <w:pgSz w:w="12240" w:h="15840" w:code="1"/>
      <w:pgMar w:top="720" w:right="720" w:bottom="720" w:left="720" w:header="720" w:footer="720" w:gutter="0"/>
      <w:pgNumType w:chapStyle="1" w:chapSep="e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D9" w:rsidRDefault="00AA48D9">
      <w:r>
        <w:separator/>
      </w:r>
    </w:p>
    <w:p w:rsidR="00AA48D9" w:rsidRDefault="00AA48D9"/>
  </w:endnote>
  <w:endnote w:type="continuationSeparator" w:id="0">
    <w:p w:rsidR="00AA48D9" w:rsidRDefault="00AA48D9">
      <w:r>
        <w:continuationSeparator/>
      </w:r>
    </w:p>
    <w:p w:rsidR="00AA48D9" w:rsidRDefault="00AA4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D9" w:rsidRDefault="00AA48D9">
      <w:r>
        <w:separator/>
      </w:r>
    </w:p>
    <w:p w:rsidR="00AA48D9" w:rsidRDefault="00AA48D9"/>
  </w:footnote>
  <w:footnote w:type="continuationSeparator" w:id="0">
    <w:p w:rsidR="00AA48D9" w:rsidRDefault="00AA48D9">
      <w:r>
        <w:continuationSeparator/>
      </w:r>
    </w:p>
    <w:p w:rsidR="00AA48D9" w:rsidRDefault="00AA48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AA9F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88"/>
    <w:multiLevelType w:val="singleLevel"/>
    <w:tmpl w:val="CC1CC5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9E686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A96DBE"/>
    <w:multiLevelType w:val="hybridMultilevel"/>
    <w:tmpl w:val="BC56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0F356A"/>
    <w:multiLevelType w:val="multilevel"/>
    <w:tmpl w:val="EDC8D6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491B30"/>
    <w:multiLevelType w:val="multilevel"/>
    <w:tmpl w:val="214CB342"/>
    <w:styleLink w:val="11111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  <w:cap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2880" w:hanging="2880"/>
      </w:pPr>
      <w:rPr>
        <w:rFonts w:hint="default"/>
        <w:i w:val="0"/>
        <w:sz w:val="24"/>
      </w:rPr>
    </w:lvl>
    <w:lvl w:ilvl="5">
      <w:start w:val="1"/>
      <w:numFmt w:val="decimal"/>
      <w:lvlText w:val="%6.%1.%2.%3.%4.%5."/>
      <w:lvlJc w:val="left"/>
      <w:pPr>
        <w:tabs>
          <w:tab w:val="num" w:pos="3960"/>
        </w:tabs>
        <w:ind w:left="3600" w:hanging="3600"/>
      </w:pPr>
      <w:rPr>
        <w:rFonts w:hint="default"/>
      </w:rPr>
    </w:lvl>
    <w:lvl w:ilvl="6"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08AA071B"/>
    <w:multiLevelType w:val="hybridMultilevel"/>
    <w:tmpl w:val="B6C649AA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63B6C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2863A0"/>
    <w:multiLevelType w:val="singleLevel"/>
    <w:tmpl w:val="7E5040D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8">
    <w:nsid w:val="0B667B97"/>
    <w:multiLevelType w:val="multilevel"/>
    <w:tmpl w:val="728A9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8C2D17"/>
    <w:multiLevelType w:val="hybridMultilevel"/>
    <w:tmpl w:val="FADEAF2E"/>
    <w:lvl w:ilvl="0" w:tplc="5D980EE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47C1980"/>
    <w:multiLevelType w:val="hybridMultilevel"/>
    <w:tmpl w:val="CC9029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84027A4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424017"/>
    <w:multiLevelType w:val="hybridMultilevel"/>
    <w:tmpl w:val="F89AEADA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5756E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862E59"/>
    <w:multiLevelType w:val="hybridMultilevel"/>
    <w:tmpl w:val="AAC2510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112B2"/>
    <w:multiLevelType w:val="hybridMultilevel"/>
    <w:tmpl w:val="F036F20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F7F8E"/>
    <w:multiLevelType w:val="multilevel"/>
    <w:tmpl w:val="214CB342"/>
    <w:numStyleLink w:val="111111"/>
  </w:abstractNum>
  <w:abstractNum w:abstractNumId="15">
    <w:nsid w:val="2A177CAB"/>
    <w:multiLevelType w:val="hybridMultilevel"/>
    <w:tmpl w:val="D0DE6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995977"/>
    <w:multiLevelType w:val="hybridMultilevel"/>
    <w:tmpl w:val="E7E62A84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394B32"/>
    <w:multiLevelType w:val="multilevel"/>
    <w:tmpl w:val="364696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B20097C"/>
    <w:multiLevelType w:val="hybridMultilevel"/>
    <w:tmpl w:val="37EA76BA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8381A"/>
    <w:multiLevelType w:val="multilevel"/>
    <w:tmpl w:val="0F70A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728"/>
      </w:pPr>
      <w:rPr>
        <w:rFonts w:ascii="Arial" w:hAnsi="Arial" w:cs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F8A57D8"/>
    <w:multiLevelType w:val="hybridMultilevel"/>
    <w:tmpl w:val="89E0FE60"/>
    <w:lvl w:ilvl="0" w:tplc="04090019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6580A"/>
    <w:multiLevelType w:val="hybridMultilevel"/>
    <w:tmpl w:val="83F6E926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63B6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2B157C"/>
    <w:multiLevelType w:val="hybridMultilevel"/>
    <w:tmpl w:val="F3E0712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1EB6218"/>
    <w:multiLevelType w:val="singleLevel"/>
    <w:tmpl w:val="AF2A6B78"/>
    <w:lvl w:ilvl="0">
      <w:start w:val="1"/>
      <w:numFmt w:val="lowerLetter"/>
      <w:pStyle w:val="Hanging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51F27DAF"/>
    <w:multiLevelType w:val="hybridMultilevel"/>
    <w:tmpl w:val="CC02E7E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7C5BCD"/>
    <w:multiLevelType w:val="hybridMultilevel"/>
    <w:tmpl w:val="26EA54B4"/>
    <w:lvl w:ilvl="0" w:tplc="DF2E8A8E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</w:lvl>
    <w:lvl w:ilvl="1" w:tplc="04429F1A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2AA8F820">
      <w:start w:val="1"/>
      <w:numFmt w:val="decimal"/>
      <w:lvlText w:val="%3."/>
      <w:lvlJc w:val="left"/>
      <w:pPr>
        <w:tabs>
          <w:tab w:val="num" w:pos="1692"/>
        </w:tabs>
        <w:ind w:left="1692" w:hanging="360"/>
      </w:pPr>
    </w:lvl>
    <w:lvl w:ilvl="3" w:tplc="88246D1A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F6D01256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C89C8EBC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4A343644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45727B2C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B9880B9A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26">
    <w:nsid w:val="5F551AD2"/>
    <w:multiLevelType w:val="hybridMultilevel"/>
    <w:tmpl w:val="57A4B18E"/>
    <w:lvl w:ilvl="0" w:tplc="04090019">
      <w:start w:val="1"/>
      <w:numFmt w:val="lowerLetter"/>
      <w:pStyle w:val="List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741A84"/>
    <w:multiLevelType w:val="multilevel"/>
    <w:tmpl w:val="17D221DC"/>
    <w:lvl w:ilvl="0">
      <w:start w:val="1"/>
      <w:numFmt w:val="decimal"/>
      <w:pStyle w:val="StyleUnorderedlist2LastTahoma11ptBoldGray-80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8">
    <w:nsid w:val="643A5250"/>
    <w:multiLevelType w:val="multilevel"/>
    <w:tmpl w:val="00B20B9C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29">
    <w:nsid w:val="66F3528E"/>
    <w:multiLevelType w:val="hybridMultilevel"/>
    <w:tmpl w:val="8D602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477C4"/>
    <w:multiLevelType w:val="hybridMultilevel"/>
    <w:tmpl w:val="E64A37FE"/>
    <w:lvl w:ilvl="0" w:tplc="7E249622">
      <w:start w:val="1"/>
      <w:numFmt w:val="lowerLetter"/>
      <w:lvlText w:val="%1."/>
      <w:lvlJc w:val="left"/>
      <w:pPr>
        <w:ind w:left="792" w:hanging="360"/>
      </w:pPr>
    </w:lvl>
    <w:lvl w:ilvl="1" w:tplc="1AE29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C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EA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81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0D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C4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8C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B4E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3430C8"/>
    <w:multiLevelType w:val="hybridMultilevel"/>
    <w:tmpl w:val="52E21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30B34"/>
    <w:multiLevelType w:val="hybridMultilevel"/>
    <w:tmpl w:val="E6502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614100"/>
    <w:multiLevelType w:val="multilevel"/>
    <w:tmpl w:val="4FC24C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728"/>
      </w:pPr>
      <w:rPr>
        <w:rFonts w:ascii="Arial" w:hAnsi="Arial" w:cs="Arial"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DBB476C"/>
    <w:multiLevelType w:val="multilevel"/>
    <w:tmpl w:val="8C8EBAE8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8"/>
      <w:numFmt w:val="upperLetter"/>
      <w:lvlText w:val="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9"/>
  </w:num>
  <w:num w:numId="5">
    <w:abstractNumId w:val="26"/>
  </w:num>
  <w:num w:numId="6">
    <w:abstractNumId w:val="25"/>
  </w:num>
  <w:num w:numId="7">
    <w:abstractNumId w:val="28"/>
  </w:num>
  <w:num w:numId="8">
    <w:abstractNumId w:val="1"/>
  </w:num>
  <w:num w:numId="9">
    <w:abstractNumId w:val="0"/>
  </w:num>
  <w:num w:numId="10">
    <w:abstractNumId w:val="18"/>
  </w:num>
  <w:num w:numId="11">
    <w:abstractNumId w:val="11"/>
  </w:num>
  <w:num w:numId="12">
    <w:abstractNumId w:val="12"/>
  </w:num>
  <w:num w:numId="13">
    <w:abstractNumId w:val="21"/>
  </w:num>
  <w:num w:numId="14">
    <w:abstractNumId w:val="13"/>
  </w:num>
  <w:num w:numId="15">
    <w:abstractNumId w:val="30"/>
  </w:num>
  <w:num w:numId="16">
    <w:abstractNumId w:val="6"/>
  </w:num>
  <w:num w:numId="17">
    <w:abstractNumId w:val="16"/>
  </w:num>
  <w:num w:numId="18">
    <w:abstractNumId w:val="31"/>
  </w:num>
  <w:num w:numId="19">
    <w:abstractNumId w:val="15"/>
  </w:num>
  <w:num w:numId="20">
    <w:abstractNumId w:val="24"/>
  </w:num>
  <w:num w:numId="21">
    <w:abstractNumId w:val="20"/>
  </w:num>
  <w:num w:numId="22">
    <w:abstractNumId w:val="27"/>
  </w:num>
  <w:num w:numId="23">
    <w:abstractNumId w:val="3"/>
  </w:num>
  <w:num w:numId="24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  <w:caps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4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864" w:hanging="8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2880" w:hanging="2880"/>
        </w:pPr>
        <w:rPr>
          <w:rFonts w:hint="default"/>
          <w:i w:val="0"/>
          <w:sz w:val="24"/>
        </w:rPr>
      </w:lvl>
    </w:lvlOverride>
    <w:lvlOverride w:ilvl="5">
      <w:lvl w:ilvl="5">
        <w:start w:val="1"/>
        <w:numFmt w:val="decimal"/>
        <w:lvlText w:val="%6.%1.%2.%3.%4.%5."/>
        <w:lvlJc w:val="left"/>
        <w:pPr>
          <w:tabs>
            <w:tab w:val="num" w:pos="3960"/>
          </w:tabs>
          <w:ind w:left="3600" w:hanging="3600"/>
        </w:pPr>
        <w:rPr>
          <w:rFonts w:hint="default"/>
        </w:rPr>
      </w:lvl>
    </w:lvlOverride>
    <w:lvlOverride w:ilvl="6">
      <w:lvl w:ilvl="6"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25">
    <w:abstractNumId w:val="8"/>
  </w:num>
  <w:num w:numId="26">
    <w:abstractNumId w:val="17"/>
  </w:num>
  <w:num w:numId="27">
    <w:abstractNumId w:val="5"/>
  </w:num>
  <w:num w:numId="28">
    <w:abstractNumId w:val="10"/>
  </w:num>
  <w:num w:numId="29">
    <w:abstractNumId w:val="4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33"/>
  </w:num>
  <w:num w:numId="35">
    <w:abstractNumId w:val="33"/>
  </w:num>
  <w:num w:numId="36">
    <w:abstractNumId w:val="19"/>
  </w:num>
  <w:num w:numId="37">
    <w:abstractNumId w:val="33"/>
  </w:num>
  <w:num w:numId="38">
    <w:abstractNumId w:val="33"/>
  </w:num>
  <w:num w:numId="39">
    <w:abstractNumId w:val="29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33"/>
  </w:num>
  <w:num w:numId="48">
    <w:abstractNumId w:val="22"/>
  </w:num>
  <w:num w:numId="49">
    <w:abstractNumId w:val="3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D63"/>
    <w:rsid w:val="00003712"/>
    <w:rsid w:val="00021FDF"/>
    <w:rsid w:val="00067304"/>
    <w:rsid w:val="000743BB"/>
    <w:rsid w:val="0007489A"/>
    <w:rsid w:val="000A4C7F"/>
    <w:rsid w:val="000D0B43"/>
    <w:rsid w:val="001069FC"/>
    <w:rsid w:val="00135C91"/>
    <w:rsid w:val="0018187F"/>
    <w:rsid w:val="001B4626"/>
    <w:rsid w:val="001C225A"/>
    <w:rsid w:val="001C764C"/>
    <w:rsid w:val="001D5640"/>
    <w:rsid w:val="001F004C"/>
    <w:rsid w:val="00211F07"/>
    <w:rsid w:val="002147E7"/>
    <w:rsid w:val="00221D77"/>
    <w:rsid w:val="002252A7"/>
    <w:rsid w:val="00252E03"/>
    <w:rsid w:val="00277046"/>
    <w:rsid w:val="0028095D"/>
    <w:rsid w:val="00284B34"/>
    <w:rsid w:val="002939D1"/>
    <w:rsid w:val="002D6F9C"/>
    <w:rsid w:val="002F3FFE"/>
    <w:rsid w:val="00315C36"/>
    <w:rsid w:val="00320A49"/>
    <w:rsid w:val="00330988"/>
    <w:rsid w:val="00331488"/>
    <w:rsid w:val="003C3100"/>
    <w:rsid w:val="003C4D63"/>
    <w:rsid w:val="003D77FD"/>
    <w:rsid w:val="00416D0B"/>
    <w:rsid w:val="00424D06"/>
    <w:rsid w:val="00453518"/>
    <w:rsid w:val="00464596"/>
    <w:rsid w:val="004A26DD"/>
    <w:rsid w:val="004D65C2"/>
    <w:rsid w:val="004F2DFB"/>
    <w:rsid w:val="00503E8A"/>
    <w:rsid w:val="005633D6"/>
    <w:rsid w:val="0058477D"/>
    <w:rsid w:val="0058617E"/>
    <w:rsid w:val="005A3EC7"/>
    <w:rsid w:val="005B3D67"/>
    <w:rsid w:val="005F248C"/>
    <w:rsid w:val="00602EDF"/>
    <w:rsid w:val="00626E0D"/>
    <w:rsid w:val="00691329"/>
    <w:rsid w:val="006C2868"/>
    <w:rsid w:val="006F0401"/>
    <w:rsid w:val="00700F62"/>
    <w:rsid w:val="00733A0F"/>
    <w:rsid w:val="00771CFD"/>
    <w:rsid w:val="00786996"/>
    <w:rsid w:val="007935A3"/>
    <w:rsid w:val="007A6038"/>
    <w:rsid w:val="007E7F74"/>
    <w:rsid w:val="00826740"/>
    <w:rsid w:val="008461C9"/>
    <w:rsid w:val="00870745"/>
    <w:rsid w:val="008849E1"/>
    <w:rsid w:val="00893ACD"/>
    <w:rsid w:val="008B18AB"/>
    <w:rsid w:val="008C0644"/>
    <w:rsid w:val="008C0F00"/>
    <w:rsid w:val="008C342D"/>
    <w:rsid w:val="008D49A5"/>
    <w:rsid w:val="008E03F0"/>
    <w:rsid w:val="008F7D74"/>
    <w:rsid w:val="00915A0F"/>
    <w:rsid w:val="00923AF2"/>
    <w:rsid w:val="0092503C"/>
    <w:rsid w:val="0092717F"/>
    <w:rsid w:val="00931E86"/>
    <w:rsid w:val="00946A21"/>
    <w:rsid w:val="00954CA3"/>
    <w:rsid w:val="009578E8"/>
    <w:rsid w:val="00961821"/>
    <w:rsid w:val="009619A5"/>
    <w:rsid w:val="00972499"/>
    <w:rsid w:val="0098044C"/>
    <w:rsid w:val="0098589B"/>
    <w:rsid w:val="009947AC"/>
    <w:rsid w:val="009C3CAE"/>
    <w:rsid w:val="00A00A91"/>
    <w:rsid w:val="00A035E9"/>
    <w:rsid w:val="00A20742"/>
    <w:rsid w:val="00A3051B"/>
    <w:rsid w:val="00A478AD"/>
    <w:rsid w:val="00AA48D9"/>
    <w:rsid w:val="00AC2AEB"/>
    <w:rsid w:val="00AC7661"/>
    <w:rsid w:val="00B11AEA"/>
    <w:rsid w:val="00B211BC"/>
    <w:rsid w:val="00B45F2D"/>
    <w:rsid w:val="00B46A8A"/>
    <w:rsid w:val="00B549E7"/>
    <w:rsid w:val="00B54AD7"/>
    <w:rsid w:val="00B54C86"/>
    <w:rsid w:val="00B77124"/>
    <w:rsid w:val="00B86675"/>
    <w:rsid w:val="00BB569B"/>
    <w:rsid w:val="00BB7B17"/>
    <w:rsid w:val="00BC5818"/>
    <w:rsid w:val="00BD47CA"/>
    <w:rsid w:val="00C03915"/>
    <w:rsid w:val="00C34212"/>
    <w:rsid w:val="00C92D47"/>
    <w:rsid w:val="00C97E3A"/>
    <w:rsid w:val="00CC53CC"/>
    <w:rsid w:val="00CD715E"/>
    <w:rsid w:val="00CE1153"/>
    <w:rsid w:val="00CE5063"/>
    <w:rsid w:val="00CF241A"/>
    <w:rsid w:val="00D05D45"/>
    <w:rsid w:val="00D23605"/>
    <w:rsid w:val="00D33251"/>
    <w:rsid w:val="00D3784B"/>
    <w:rsid w:val="00D70725"/>
    <w:rsid w:val="00D95105"/>
    <w:rsid w:val="00DA1F7B"/>
    <w:rsid w:val="00DA22AE"/>
    <w:rsid w:val="00DD0C9B"/>
    <w:rsid w:val="00DD217A"/>
    <w:rsid w:val="00DD303F"/>
    <w:rsid w:val="00E504C1"/>
    <w:rsid w:val="00E94F36"/>
    <w:rsid w:val="00EC18FF"/>
    <w:rsid w:val="00EF592B"/>
    <w:rsid w:val="00F040DE"/>
    <w:rsid w:val="00F05495"/>
    <w:rsid w:val="00F129B0"/>
    <w:rsid w:val="00F13AD6"/>
    <w:rsid w:val="00F20801"/>
    <w:rsid w:val="00F56AEF"/>
    <w:rsid w:val="00F66C6F"/>
    <w:rsid w:val="00F77966"/>
    <w:rsid w:val="00F80FDB"/>
    <w:rsid w:val="00F9014D"/>
    <w:rsid w:val="00F968E7"/>
    <w:rsid w:val="00FC0F94"/>
    <w:rsid w:val="00FD0108"/>
    <w:rsid w:val="00FE53C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5" type="connector" idref="#_x0000_s1041"/>
        <o:r id="V:Rule6" type="connector" idref="#_x0000_s1044"/>
        <o:r id="V:Rule7" type="connector" idref="#_x0000_s1045"/>
        <o:r id="V:Rule8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ind w:firstLine="5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4"/>
      </w:numPr>
      <w:spacing w:before="240"/>
      <w:jc w:val="center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4"/>
      </w:numPr>
      <w:spacing w:before="2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4"/>
      </w:numPr>
      <w:spacing w:before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961821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61821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61821"/>
    <w:pPr>
      <w:numPr>
        <w:ilvl w:val="5"/>
        <w:numId w:val="34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61821"/>
    <w:pPr>
      <w:numPr>
        <w:ilvl w:val="6"/>
        <w:numId w:val="34"/>
      </w:numPr>
      <w:spacing w:before="240" w:after="60"/>
      <w:jc w:val="both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961821"/>
    <w:pPr>
      <w:numPr>
        <w:ilvl w:val="7"/>
        <w:numId w:val="34"/>
      </w:numPr>
      <w:spacing w:before="240" w:after="60"/>
      <w:jc w:val="both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61821"/>
    <w:pPr>
      <w:numPr>
        <w:ilvl w:val="8"/>
        <w:numId w:val="34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  <w:ind w:firstLine="0"/>
      <w:jc w:val="center"/>
    </w:pPr>
    <w:rPr>
      <w:rFonts w:ascii="Arial" w:hAnsi="Arial"/>
      <w:b/>
      <w:sz w:val="28"/>
    </w:rPr>
  </w:style>
  <w:style w:type="paragraph" w:customStyle="1" w:styleId="Hanging">
    <w:name w:val="Hanging"/>
    <w:basedOn w:val="Normal"/>
    <w:pPr>
      <w:numPr>
        <w:numId w:val="1"/>
      </w:numPr>
      <w:tabs>
        <w:tab w:val="clear" w:pos="720"/>
        <w:tab w:val="num" w:pos="900"/>
      </w:tabs>
      <w:ind w:left="900" w:hanging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  <w:ind w:firstLine="0"/>
      <w:jc w:val="center"/>
    </w:pPr>
    <w:rPr>
      <w:rFonts w:ascii="Arial" w:hAnsi="Arial"/>
      <w:b/>
      <w:sz w:val="28"/>
    </w:rPr>
  </w:style>
  <w:style w:type="character" w:styleId="PageNumber">
    <w:name w:val="page number"/>
    <w:basedOn w:val="DefaultParagraphFont"/>
    <w:rPr>
      <w:rFonts w:ascii="Times New Roman" w:hAnsi="Times New Roman"/>
      <w:sz w:val="24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360"/>
        <w:tab w:val="num" w:pos="900"/>
      </w:tabs>
      <w:ind w:left="900"/>
    </w:pPr>
  </w:style>
  <w:style w:type="paragraph" w:styleId="Caption">
    <w:name w:val="caption"/>
    <w:basedOn w:val="Normal"/>
    <w:next w:val="Normal"/>
    <w:qFormat/>
    <w:pPr>
      <w:spacing w:before="120"/>
      <w:ind w:firstLine="0"/>
      <w:jc w:val="center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1440" w:hanging="540"/>
    </w:pPr>
    <w:rPr>
      <w:noProof/>
    </w:rPr>
  </w:style>
  <w:style w:type="paragraph" w:styleId="BodyText">
    <w:name w:val="Body Text"/>
    <w:basedOn w:val="Normal"/>
    <w:rsid w:val="00B46A8A"/>
    <w:pPr>
      <w:spacing w:after="0"/>
      <w:ind w:firstLine="0"/>
    </w:pPr>
    <w:rPr>
      <w:rFonts w:ascii="Arial" w:hAnsi="Arial"/>
      <w:sz w:val="22"/>
    </w:rPr>
  </w:style>
  <w:style w:type="paragraph" w:styleId="TOC1">
    <w:name w:val="toc 1"/>
    <w:basedOn w:val="Normal"/>
    <w:next w:val="Normal"/>
    <w:autoRedefine/>
    <w:semiHidden/>
    <w:rsid w:val="00BC5818"/>
    <w:pPr>
      <w:tabs>
        <w:tab w:val="left" w:pos="630"/>
        <w:tab w:val="right" w:leader="dot" w:pos="9360"/>
      </w:tabs>
      <w:ind w:left="630" w:right="-302" w:hanging="63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1620" w:right="1440" w:hanging="540"/>
    </w:pPr>
    <w:rPr>
      <w:noProof/>
    </w:rPr>
  </w:style>
  <w:style w:type="paragraph" w:styleId="TOC4">
    <w:name w:val="toc 4"/>
    <w:basedOn w:val="Normal"/>
    <w:next w:val="Normal"/>
    <w:autoRedefine/>
    <w:semiHidden/>
    <w:rsid w:val="00DD217A"/>
    <w:pPr>
      <w:tabs>
        <w:tab w:val="left" w:pos="1260"/>
        <w:tab w:val="right" w:leader="dot" w:pos="9360"/>
      </w:tabs>
      <w:ind w:left="720" w:right="-302" w:hanging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next w:val="Normal"/>
    <w:semiHidden/>
    <w:pPr>
      <w:tabs>
        <w:tab w:val="right" w:leader="dot" w:pos="9360"/>
      </w:tabs>
      <w:ind w:left="806" w:right="1440" w:hanging="806"/>
    </w:pPr>
    <w:rPr>
      <w:noProof/>
      <w:sz w:val="24"/>
    </w:rPr>
  </w:style>
  <w:style w:type="paragraph" w:styleId="ListBullet2">
    <w:name w:val="List Bullet 2"/>
    <w:basedOn w:val="Normal"/>
    <w:rsid w:val="00972499"/>
    <w:pPr>
      <w:numPr>
        <w:numId w:val="4"/>
      </w:numPr>
      <w:tabs>
        <w:tab w:val="clear" w:pos="1440"/>
        <w:tab w:val="num" w:pos="720"/>
      </w:tabs>
      <w:ind w:left="720"/>
      <w:jc w:val="both"/>
    </w:pPr>
    <w:rPr>
      <w:rFonts w:ascii="Tahoma" w:hAnsi="Tahoma"/>
      <w:sz w:val="22"/>
      <w:szCs w:val="24"/>
    </w:rPr>
  </w:style>
  <w:style w:type="paragraph" w:styleId="List">
    <w:name w:val="List"/>
    <w:basedOn w:val="Normal"/>
    <w:rsid w:val="00972499"/>
    <w:pPr>
      <w:numPr>
        <w:numId w:val="5"/>
      </w:numPr>
      <w:jc w:val="both"/>
    </w:pPr>
    <w:rPr>
      <w:rFonts w:ascii="Tahoma" w:hAnsi="Tahoma"/>
      <w:sz w:val="22"/>
      <w:szCs w:val="24"/>
    </w:rPr>
  </w:style>
  <w:style w:type="paragraph" w:styleId="BalloonText">
    <w:name w:val="Balloon Text"/>
    <w:basedOn w:val="Normal"/>
    <w:semiHidden/>
    <w:rsid w:val="00B11AEA"/>
    <w:rPr>
      <w:rFonts w:ascii="Tahoma" w:hAnsi="Tahoma" w:cs="Tahoma"/>
      <w:sz w:val="16"/>
      <w:szCs w:val="16"/>
    </w:rPr>
  </w:style>
  <w:style w:type="paragraph" w:customStyle="1" w:styleId="BodyTextsecondlevel">
    <w:name w:val="Body Text second level"/>
    <w:link w:val="BodyTextsecondlevelChar"/>
    <w:rsid w:val="00EF592B"/>
    <w:pPr>
      <w:spacing w:before="80" w:after="80"/>
      <w:ind w:firstLine="360"/>
    </w:pPr>
  </w:style>
  <w:style w:type="character" w:customStyle="1" w:styleId="BodyTextsecondlevelChar">
    <w:name w:val="Body Text second level Char"/>
    <w:basedOn w:val="DefaultParagraphFont"/>
    <w:link w:val="BodyTextsecondlevel"/>
    <w:rsid w:val="00EF592B"/>
    <w:rPr>
      <w:lang w:val="en-US" w:eastAsia="en-US" w:bidi="ar-SA"/>
    </w:rPr>
  </w:style>
  <w:style w:type="character" w:styleId="Emphasis">
    <w:name w:val="Emphasis"/>
    <w:basedOn w:val="DefaultParagraphFont"/>
    <w:qFormat/>
    <w:rsid w:val="00700F62"/>
    <w:rPr>
      <w:rFonts w:cs="Times New Roman"/>
      <w:i/>
      <w:iCs/>
    </w:rPr>
  </w:style>
  <w:style w:type="paragraph" w:styleId="ListNumber">
    <w:name w:val="List Number"/>
    <w:basedOn w:val="Normal"/>
    <w:rsid w:val="00961821"/>
    <w:pPr>
      <w:numPr>
        <w:numId w:val="8"/>
      </w:numPr>
    </w:pPr>
  </w:style>
  <w:style w:type="paragraph" w:styleId="ListNumber5">
    <w:name w:val="List Number 5"/>
    <w:basedOn w:val="Normal"/>
    <w:rsid w:val="00961821"/>
    <w:pPr>
      <w:numPr>
        <w:numId w:val="9"/>
      </w:numPr>
    </w:pPr>
  </w:style>
  <w:style w:type="character" w:customStyle="1" w:styleId="SubParagraphTitle">
    <w:name w:val="SubParagraph Title"/>
    <w:basedOn w:val="DefaultParagraphFont"/>
    <w:rsid w:val="00961821"/>
    <w:rPr>
      <w:rFonts w:cs="Times New Roman"/>
      <w:u w:val="single"/>
    </w:rPr>
  </w:style>
  <w:style w:type="paragraph" w:customStyle="1" w:styleId="StyleHeading3Black">
    <w:name w:val="Style Heading 3 + Black"/>
    <w:basedOn w:val="Heading3"/>
    <w:rsid w:val="00961821"/>
    <w:pPr>
      <w:numPr>
        <w:numId w:val="0"/>
      </w:numPr>
      <w:tabs>
        <w:tab w:val="num" w:pos="720"/>
      </w:tabs>
      <w:spacing w:after="60"/>
      <w:ind w:left="720" w:hanging="720"/>
      <w:jc w:val="both"/>
    </w:pPr>
    <w:rPr>
      <w:rFonts w:ascii="Arial" w:hAnsi="Arial" w:cs="Arial"/>
      <w:bCs/>
      <w:i w:val="0"/>
      <w:color w:val="000000"/>
      <w:szCs w:val="26"/>
    </w:rPr>
  </w:style>
  <w:style w:type="paragraph" w:customStyle="1" w:styleId="StyleUnorderedlist2LastTahoma11ptBoldGray-80">
    <w:name w:val="Style Unordered list 2 Last + Tahoma 11 pt Bold Gray-80%"/>
    <w:basedOn w:val="Normal"/>
    <w:rsid w:val="00961821"/>
    <w:pPr>
      <w:numPr>
        <w:numId w:val="22"/>
      </w:numPr>
      <w:tabs>
        <w:tab w:val="left" w:pos="360"/>
      </w:tabs>
    </w:pPr>
    <w:rPr>
      <w:rFonts w:ascii="Tahoma" w:hAnsi="Tahoma" w:cs="Arial"/>
      <w:b/>
      <w:bCs/>
      <w:color w:val="333333"/>
      <w:sz w:val="22"/>
    </w:rPr>
  </w:style>
  <w:style w:type="paragraph" w:styleId="CommentText">
    <w:name w:val="annotation text"/>
    <w:basedOn w:val="Normal"/>
    <w:link w:val="CommentTextChar"/>
    <w:semiHidden/>
    <w:rsid w:val="000743BB"/>
    <w:rPr>
      <w:sz w:val="20"/>
    </w:rPr>
  </w:style>
  <w:style w:type="numbering" w:styleId="111111">
    <w:name w:val="Outline List 2"/>
    <w:basedOn w:val="NoList"/>
    <w:rsid w:val="005B3D67"/>
    <w:pPr>
      <w:numPr>
        <w:numId w:val="27"/>
      </w:numPr>
    </w:pPr>
  </w:style>
  <w:style w:type="paragraph" w:styleId="CommentSubject">
    <w:name w:val="annotation subject"/>
    <w:basedOn w:val="CommentText"/>
    <w:next w:val="CommentText"/>
    <w:link w:val="CommentSubjectChar"/>
    <w:rsid w:val="000743BB"/>
    <w:pPr>
      <w:spacing w:before="240"/>
      <w:ind w:firstLine="0"/>
      <w:jc w:val="center"/>
    </w:pPr>
    <w:rPr>
      <w:rFonts w:ascii="Arial" w:hAnsi="Arial"/>
      <w:b/>
      <w:bCs/>
      <w:i/>
      <w:sz w:val="24"/>
    </w:rPr>
  </w:style>
  <w:style w:type="character" w:customStyle="1" w:styleId="CommentSubjectChar">
    <w:name w:val="Comment Subject Char"/>
    <w:basedOn w:val="DefaultParagraphFont"/>
    <w:link w:val="CommentSubject"/>
    <w:rsid w:val="000743BB"/>
    <w:rPr>
      <w:rFonts w:ascii="Arial" w:hAnsi="Arial"/>
      <w:b/>
      <w:bCs/>
      <w:i/>
      <w:sz w:val="24"/>
      <w:lang w:val="en-US" w:eastAsia="en-US" w:bidi="ar-SA"/>
    </w:rPr>
  </w:style>
  <w:style w:type="character" w:styleId="Hyperlink">
    <w:name w:val="Hyperlink"/>
    <w:basedOn w:val="DefaultParagraphFont"/>
    <w:rsid w:val="000743BB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F968E7"/>
    <w:rPr>
      <w:lang w:val="en-US" w:eastAsia="en-US" w:bidi="ar-SA"/>
    </w:rPr>
  </w:style>
  <w:style w:type="paragraph" w:customStyle="1" w:styleId="CPF">
    <w:name w:val="CPF"/>
    <w:basedOn w:val="Normal"/>
    <w:rsid w:val="00F968E7"/>
    <w:pPr>
      <w:spacing w:after="0" w:line="480" w:lineRule="auto"/>
      <w:ind w:firstLine="0"/>
    </w:pPr>
    <w:rPr>
      <w:rFonts w:ascii="Helvetica" w:hAnsi="Helvetica"/>
      <w:lang w:val="fr-FR" w:eastAsia="de-DE"/>
    </w:rPr>
  </w:style>
  <w:style w:type="table" w:styleId="TableGrid">
    <w:name w:val="Table Grid"/>
    <w:basedOn w:val="TableNormal"/>
    <w:rsid w:val="00FE53C9"/>
    <w:pPr>
      <w:spacing w:after="120"/>
      <w:ind w:firstLine="5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54C86"/>
    <w:rPr>
      <w:rFonts w:ascii="Arial" w:hAnsi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54C86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11111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wccd.code20web@navy.m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S1000D\DON%20BR\FY08\Final%20reports\big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bigtext.dot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NSWCCD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tpd02</dc:creator>
  <cp:lastModifiedBy>Farina, Stephanie Z CIV NSWCCD  West Bethesda, 2210</cp:lastModifiedBy>
  <cp:revision>2</cp:revision>
  <cp:lastPrinted>2017-11-13T20:44:00Z</cp:lastPrinted>
  <dcterms:created xsi:type="dcterms:W3CDTF">2017-11-13T20:51:00Z</dcterms:created>
  <dcterms:modified xsi:type="dcterms:W3CDTF">2017-11-13T20:51:00Z</dcterms:modified>
</cp:coreProperties>
</file>